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45" w:rsidRPr="00593ED9" w:rsidRDefault="00435245" w:rsidP="00651160"/>
    <w:p w:rsidR="00435245" w:rsidRPr="001F7F2C" w:rsidRDefault="00435245" w:rsidP="00651160">
      <w:pPr>
        <w:rPr>
          <w:sz w:val="8"/>
          <w:szCs w:val="8"/>
        </w:rPr>
      </w:pPr>
    </w:p>
    <w:p w:rsidR="00435245" w:rsidRPr="00130BD1" w:rsidRDefault="00435245" w:rsidP="00651160"/>
    <w:p w:rsidR="00435245" w:rsidRPr="00593ED9" w:rsidRDefault="00435245" w:rsidP="00651160"/>
    <w:p w:rsidR="00435245" w:rsidRPr="00593ED9" w:rsidRDefault="00435245" w:rsidP="00651160"/>
    <w:p w:rsidR="00435245" w:rsidRPr="00593ED9" w:rsidRDefault="00435245" w:rsidP="00651160"/>
    <w:p w:rsidR="00435245" w:rsidRPr="00593ED9" w:rsidRDefault="00435245" w:rsidP="00651160"/>
    <w:p w:rsidR="00435245" w:rsidRDefault="00435245" w:rsidP="00651160"/>
    <w:p w:rsidR="00435245" w:rsidRPr="00593ED9" w:rsidRDefault="00435245" w:rsidP="00651160"/>
    <w:p w:rsidR="009103AC" w:rsidRDefault="002D3A24" w:rsidP="00651160">
      <w:bookmarkStart w:id="0" w:name="START"/>
      <w:bookmarkEnd w:id="0"/>
      <w:r>
        <w:t>Rijksdienst voor Ondernemend Nederland</w:t>
      </w:r>
    </w:p>
    <w:p w:rsidR="002D3A24" w:rsidRDefault="002D3A24" w:rsidP="00651160">
      <w:r>
        <w:t>Afdeling ASB</w:t>
      </w:r>
    </w:p>
    <w:p w:rsidR="002D3A24" w:rsidRDefault="002D3A24" w:rsidP="00651160">
      <w:r>
        <w:t xml:space="preserve">t.a.v. </w:t>
      </w:r>
      <w:r w:rsidRPr="002D3A24">
        <w:rPr>
          <w:highlight w:val="yellow"/>
        </w:rPr>
        <w:t>… (invullen)</w:t>
      </w:r>
    </w:p>
    <w:p w:rsidR="002D3A24" w:rsidRDefault="002D3A24" w:rsidP="00651160">
      <w:r>
        <w:t>Postbus 40225</w:t>
      </w:r>
    </w:p>
    <w:p w:rsidR="002D3A24" w:rsidRPr="00593ED9" w:rsidRDefault="002D3A24" w:rsidP="00651160">
      <w:r>
        <w:t>8004 DE Zwolle</w:t>
      </w:r>
    </w:p>
    <w:p w:rsidR="009103AC" w:rsidRPr="00593ED9" w:rsidRDefault="009103AC" w:rsidP="00651160"/>
    <w:p w:rsidR="009103AC" w:rsidRPr="00593ED9" w:rsidRDefault="009103AC" w:rsidP="00651160">
      <w:pPr>
        <w:sectPr w:rsidR="009103AC" w:rsidRPr="00593ED9" w:rsidSect="003A4341">
          <w:footerReference w:type="default" r:id="rId8"/>
          <w:headerReference w:type="first" r:id="rId9"/>
          <w:footerReference w:type="first" r:id="rId10"/>
          <w:pgSz w:w="11906" w:h="16838" w:code="9"/>
          <w:pgMar w:top="567" w:right="567" w:bottom="567" w:left="1469" w:header="709" w:footer="0" w:gutter="0"/>
          <w:paperSrc w:first="11" w:other="11"/>
          <w:pgNumType w:start="1"/>
          <w:cols w:space="720"/>
          <w:titlePg/>
          <w:docGrid w:linePitch="272"/>
        </w:sectPr>
      </w:pPr>
    </w:p>
    <w:p w:rsidR="009103AC" w:rsidRPr="00593ED9" w:rsidRDefault="009103AC" w:rsidP="00651160"/>
    <w:p w:rsidR="00AE1ED7" w:rsidRPr="00593ED9" w:rsidRDefault="00AE1ED7" w:rsidP="00651160"/>
    <w:p w:rsidR="00747261" w:rsidRPr="00593ED9" w:rsidRDefault="00747261" w:rsidP="00651160"/>
    <w:p w:rsidR="007D3050" w:rsidRPr="00593ED9" w:rsidRDefault="007D3050" w:rsidP="00651160"/>
    <w:p w:rsidR="00F57CF5" w:rsidRPr="00593ED9" w:rsidRDefault="00F15CF5" w:rsidP="00651160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56.65pt;margin-top:8.5pt;width:1in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" filled="f" stroked="f">
            <v:textbox>
              <w:txbxContent>
                <w:p w:rsidR="00C42B06" w:rsidRPr="00651160" w:rsidRDefault="00C42B06" w:rsidP="00651160">
                  <w:pPr>
                    <w:pStyle w:val="briefhoofd"/>
                    <w:spacing w:line="240" w:lineRule="atLeast"/>
                    <w:jc w:val="right"/>
                  </w:pPr>
                  <w:r w:rsidRPr="00651160">
                    <w:t>Datum</w:t>
                  </w:r>
                </w:p>
                <w:p w:rsidR="00C42B06" w:rsidRPr="00651160" w:rsidRDefault="00C42B06" w:rsidP="00651160">
                  <w:pPr>
                    <w:pStyle w:val="briefhoofd"/>
                    <w:spacing w:line="240" w:lineRule="atLeast"/>
                    <w:jc w:val="right"/>
                  </w:pPr>
                  <w:r w:rsidRPr="00651160">
                    <w:t>Betreft</w:t>
                  </w:r>
                </w:p>
                <w:p w:rsidR="00C42B06" w:rsidRPr="00651160" w:rsidRDefault="002D3A24" w:rsidP="00651160">
                  <w:pPr>
                    <w:pStyle w:val="briefhoofd"/>
                    <w:spacing w:line="240" w:lineRule="atLeast"/>
                    <w:jc w:val="right"/>
                  </w:pPr>
                  <w:r>
                    <w:t>Referentie</w:t>
                  </w:r>
                </w:p>
                <w:p w:rsidR="00C42B06" w:rsidRPr="00DF048D" w:rsidRDefault="002D3A24" w:rsidP="00651160">
                  <w:pPr>
                    <w:pStyle w:val="briefhoofd"/>
                    <w:spacing w:line="240" w:lineRule="atLeast"/>
                    <w:jc w:val="right"/>
                  </w:pPr>
                  <w:r>
                    <w:t>Relatienummer</w:t>
                  </w:r>
                </w:p>
                <w:p w:rsidR="00C42B06" w:rsidRPr="00C42B06" w:rsidRDefault="00C42B06" w:rsidP="00651160"/>
              </w:txbxContent>
            </v:textbox>
          </v:shape>
        </w:pict>
      </w:r>
    </w:p>
    <w:p w:rsidR="00EB7D6F" w:rsidRDefault="008B057E" w:rsidP="00651160">
      <w:r w:rsidRPr="008B057E">
        <w:rPr>
          <w:highlight w:val="yellow"/>
        </w:rPr>
        <w:t xml:space="preserve">… </w:t>
      </w:r>
      <w:r w:rsidR="001E43EE">
        <w:rPr>
          <w:highlight w:val="yellow"/>
        </w:rPr>
        <w:t>……………….</w:t>
      </w:r>
      <w:r w:rsidRPr="008B057E">
        <w:rPr>
          <w:highlight w:val="yellow"/>
        </w:rPr>
        <w:t xml:space="preserve"> (invullen)</w:t>
      </w:r>
    </w:p>
    <w:p w:rsidR="00853DDA" w:rsidRPr="00E526DD" w:rsidRDefault="002D3A24" w:rsidP="00651160">
      <w:r>
        <w:t xml:space="preserve">Zienswijze Wob-verzoek RVO inzake </w:t>
      </w:r>
      <w:r w:rsidR="001E43EE">
        <w:t>aflamgegevens</w:t>
      </w:r>
      <w:r w:rsidR="00853DDA" w:rsidRPr="00E526DD">
        <w:tab/>
      </w:r>
    </w:p>
    <w:p w:rsidR="000064C6" w:rsidRPr="00E526DD" w:rsidRDefault="00EB7D6F" w:rsidP="00651160">
      <w:r w:rsidRPr="00EB7D6F">
        <w:rPr>
          <w:highlight w:val="yellow"/>
        </w:rPr>
        <w:t>…………………… (invullen)</w:t>
      </w:r>
    </w:p>
    <w:p w:rsidR="00853DDA" w:rsidRPr="00E526DD" w:rsidRDefault="002D3A24" w:rsidP="00651160">
      <w:r w:rsidRPr="002D3A24">
        <w:rPr>
          <w:highlight w:val="yellow"/>
        </w:rPr>
        <w:t>…………………… (invullen)</w:t>
      </w:r>
    </w:p>
    <w:p w:rsidR="00C42B06" w:rsidRPr="00593ED9" w:rsidRDefault="00C42B06" w:rsidP="00651160"/>
    <w:p w:rsidR="00747261" w:rsidRPr="00593ED9" w:rsidRDefault="00747261" w:rsidP="00651160"/>
    <w:p w:rsidR="00747261" w:rsidRPr="00593ED9" w:rsidRDefault="00747261" w:rsidP="00651160"/>
    <w:p w:rsidR="00747261" w:rsidRPr="00593ED9" w:rsidRDefault="00747261" w:rsidP="00651160">
      <w:pPr>
        <w:sectPr w:rsidR="00747261" w:rsidRPr="00593ED9" w:rsidSect="003A4341">
          <w:type w:val="continuous"/>
          <w:pgSz w:w="11906" w:h="16838" w:code="9"/>
          <w:pgMar w:top="567" w:right="567" w:bottom="567" w:left="1469" w:header="709" w:footer="709" w:gutter="0"/>
          <w:paperSrc w:first="11" w:other="11"/>
          <w:cols w:space="720"/>
          <w:docGrid w:linePitch="272"/>
        </w:sectPr>
      </w:pPr>
    </w:p>
    <w:p w:rsidR="00D610BA" w:rsidRPr="00593ED9" w:rsidRDefault="002D3A24" w:rsidP="00651160">
      <w:r>
        <w:lastRenderedPageBreak/>
        <w:t xml:space="preserve">Geachte heer </w:t>
      </w:r>
      <w:r w:rsidRPr="002D3A24">
        <w:rPr>
          <w:highlight w:val="yellow"/>
        </w:rPr>
        <w:t>…………………(invullen)</w:t>
      </w:r>
      <w:r w:rsidR="009103AC" w:rsidRPr="00593ED9">
        <w:t>,</w:t>
      </w:r>
    </w:p>
    <w:p w:rsidR="001D0511" w:rsidRDefault="001D0511" w:rsidP="00651160"/>
    <w:p w:rsidR="004E2986" w:rsidRDefault="00EB7D6F" w:rsidP="00F65C2B">
      <w:r>
        <w:t>Ik heb</w:t>
      </w:r>
      <w:r w:rsidR="003A4341">
        <w:t xml:space="preserve"> kennis genomen van </w:t>
      </w:r>
      <w:r w:rsidR="002D3A24">
        <w:t xml:space="preserve">uw brief van </w:t>
      </w:r>
      <w:r w:rsidR="002D3A24" w:rsidRPr="002D3A24">
        <w:rPr>
          <w:highlight w:val="yellow"/>
        </w:rPr>
        <w:t>…………….(datum invullen)</w:t>
      </w:r>
      <w:r w:rsidR="002D3A24">
        <w:t xml:space="preserve">, waarin u stelt dat u een verzoek heeft ontvangen om </w:t>
      </w:r>
      <w:r w:rsidR="001E43EE">
        <w:t>aflam</w:t>
      </w:r>
      <w:r w:rsidR="002D3A24">
        <w:t>gegevens van mijn landbouwbedrijf openbaar te maken.</w:t>
      </w:r>
      <w:r w:rsidR="00F65C2B">
        <w:t>(</w:t>
      </w:r>
      <w:r w:rsidR="004F3994">
        <w:t xml:space="preserve">hierna: </w:t>
      </w:r>
      <w:r w:rsidR="00F65C2B">
        <w:t>Wob).</w:t>
      </w:r>
    </w:p>
    <w:p w:rsidR="004E2986" w:rsidRDefault="004E2986" w:rsidP="003A4341"/>
    <w:p w:rsidR="00863265" w:rsidRDefault="00F872B4" w:rsidP="003A4341">
      <w:pPr>
        <w:ind w:left="425" w:right="805"/>
      </w:pPr>
      <w:r>
        <w:t>Ik</w:t>
      </w:r>
      <w:r w:rsidR="003A4341" w:rsidRPr="006E5FB2">
        <w:t xml:space="preserve"> kan </w:t>
      </w:r>
      <w:r>
        <w:t>mij</w:t>
      </w:r>
      <w:r w:rsidR="003A4341" w:rsidRPr="006E5FB2">
        <w:t xml:space="preserve"> niet verenigen</w:t>
      </w:r>
      <w:r w:rsidR="00F65C2B">
        <w:t xml:space="preserve"> met het vrijgeven van deze gegevens en wil mijn </w:t>
      </w:r>
      <w:r w:rsidR="00525CB3">
        <w:t xml:space="preserve">bezwaren </w:t>
      </w:r>
      <w:r w:rsidR="00F65C2B">
        <w:t>en betrokken belangen bij wijze van deze zienswijze aangeven</w:t>
      </w:r>
      <w:r>
        <w:t xml:space="preserve">. </w:t>
      </w:r>
    </w:p>
    <w:p w:rsidR="00863265" w:rsidRDefault="00863265" w:rsidP="00F65C2B">
      <w:pPr>
        <w:ind w:left="0" w:right="805"/>
      </w:pPr>
    </w:p>
    <w:p w:rsidR="00863265" w:rsidRPr="00AE00CA" w:rsidRDefault="00F65C2B" w:rsidP="003A4341">
      <w:pPr>
        <w:ind w:left="425" w:right="805"/>
        <w:rPr>
          <w:b/>
        </w:rPr>
      </w:pPr>
      <w:r>
        <w:rPr>
          <w:b/>
          <w:u w:val="single"/>
        </w:rPr>
        <w:t xml:space="preserve">Persoonsgegevens </w:t>
      </w:r>
    </w:p>
    <w:p w:rsidR="00863265" w:rsidRDefault="00863265" w:rsidP="003A4341">
      <w:pPr>
        <w:ind w:left="425" w:right="805"/>
      </w:pPr>
    </w:p>
    <w:p w:rsidR="0081543C" w:rsidRDefault="00F65C2B" w:rsidP="0081543C">
      <w:r>
        <w:t>Het Wob-verzoek ziet op de openbaarmaking van</w:t>
      </w:r>
      <w:r w:rsidR="00AA2806">
        <w:t xml:space="preserve"> lammeren </w:t>
      </w:r>
      <w:r>
        <w:t xml:space="preserve">aantallen </w:t>
      </w:r>
      <w:r w:rsidR="00AA2806">
        <w:t>geboren na 1 augustus</w:t>
      </w:r>
      <w:r>
        <w:t xml:space="preserve"> 2</w:t>
      </w:r>
      <w:r w:rsidR="00AA2806">
        <w:t>020 en gemeld  voor 17 januari 2021</w:t>
      </w:r>
      <w:r>
        <w:t xml:space="preserve">. Het gaat om gegevens die ik destijds in het kader </w:t>
      </w:r>
      <w:r w:rsidR="00AA2806">
        <w:t>van geboortemelding I &amp; R</w:t>
      </w:r>
      <w:r>
        <w:t xml:space="preserve"> bij RVO</w:t>
      </w:r>
      <w:r w:rsidR="00AA2806">
        <w:t xml:space="preserve"> heb doorgegeven</w:t>
      </w:r>
      <w:r>
        <w:t xml:space="preserve">. Deze gegevens staan momenteel nog in uw administratie </w:t>
      </w:r>
      <w:r w:rsidR="004F3994">
        <w:t>en kunnen op grond van de Wob worden opgevraagd.</w:t>
      </w:r>
    </w:p>
    <w:p w:rsidR="004F3994" w:rsidRDefault="004F3994" w:rsidP="0081543C"/>
    <w:p w:rsidR="004F3994" w:rsidRDefault="004F3994" w:rsidP="0081543C">
      <w:r>
        <w:t xml:space="preserve">De informatie die door middel van een beroep op de Wob wordt opgevraagd omvat mijn </w:t>
      </w:r>
      <w:r w:rsidR="00AA2806">
        <w:t xml:space="preserve">UBN </w:t>
      </w:r>
      <w:r>
        <w:t xml:space="preserve">en </w:t>
      </w:r>
      <w:r w:rsidR="00AA2806">
        <w:t>plaats</w:t>
      </w:r>
      <w:r>
        <w:t>. Naar mijn mening is dit tot mijn persoon herleidbare informatie en, derhalve, onderwerp van de Algemene Verordening Gegevensbescherming (hierna: AVG). Deze gegevens heb ik aan u verstrekt om aan de door u gestelde voorwaarden te voldoen,</w:t>
      </w:r>
      <w:r w:rsidR="00AA2806">
        <w:t xml:space="preserve"> en</w:t>
      </w:r>
      <w:r>
        <w:t xml:space="preserve"> derhalve, de voering van mijn bedrijf mogelijk te maken.</w:t>
      </w:r>
    </w:p>
    <w:p w:rsidR="00D4347F" w:rsidRDefault="00D4347F" w:rsidP="0081543C"/>
    <w:p w:rsidR="00EA7DC9" w:rsidRDefault="00D4347F" w:rsidP="0081543C">
      <w:r>
        <w:t>Bij een Wob-</w:t>
      </w:r>
      <w:r w:rsidRPr="00D4347F">
        <w:t xml:space="preserve">verzoek </w:t>
      </w:r>
      <w:r>
        <w:t>mogen</w:t>
      </w:r>
      <w:r w:rsidRPr="00D4347F">
        <w:t xml:space="preserve"> geen bijzondere persoonsgegevens </w:t>
      </w:r>
      <w:r>
        <w:t xml:space="preserve">worden </w:t>
      </w:r>
      <w:r w:rsidRPr="00D4347F">
        <w:t xml:space="preserve">verstrekt (art. 10 lid 1 sub d Wob jo. art. 9 AVG). </w:t>
      </w:r>
      <w:r>
        <w:t>Reguliere persoonsgegevens mogen alleen</w:t>
      </w:r>
      <w:r w:rsidRPr="00D4347F">
        <w:t xml:space="preserve"> worden verstrekt indien er sprake is van een wettelijke grondslag. In de Wob is geen expliciete grondslag opgenomen voor een dergel</w:t>
      </w:r>
      <w:r>
        <w:t>ijke verstrekking, waardoor RVO, derhalve,</w:t>
      </w:r>
      <w:r w:rsidRPr="00D4347F">
        <w:t xml:space="preserve"> krachtens de Wob persoonsgegevens </w:t>
      </w:r>
      <w:r w:rsidR="00EA7DC9">
        <w:t xml:space="preserve">niet </w:t>
      </w:r>
      <w:r w:rsidRPr="00D4347F">
        <w:t>openbaar mag maken.</w:t>
      </w:r>
    </w:p>
    <w:p w:rsidR="00525CB3" w:rsidRDefault="001A3CA5" w:rsidP="00525CB3">
      <w:r>
        <w:lastRenderedPageBreak/>
        <w:t xml:space="preserve">Ik </w:t>
      </w:r>
      <w:r w:rsidR="00525CB3">
        <w:t xml:space="preserve">verzoek </w:t>
      </w:r>
      <w:r>
        <w:t xml:space="preserve">u </w:t>
      </w:r>
      <w:r w:rsidR="00525CB3">
        <w:t xml:space="preserve">met klem </w:t>
      </w:r>
      <w:r>
        <w:t>mijn persoonlijke levenssfeer te eerbiedigen en geen medewerking te verlenen aan de verstrekking van de betreffende gegevens aan de indiener van het Wob-verzoek</w:t>
      </w:r>
      <w:r w:rsidR="00525CB3">
        <w:t>, zoals is voorgeschreven in art. 10 lid 2 sub e Wob.</w:t>
      </w:r>
    </w:p>
    <w:p w:rsidR="00525CB3" w:rsidRDefault="00525CB3" w:rsidP="00525CB3"/>
    <w:p w:rsidR="001A3CA5" w:rsidRDefault="00525CB3" w:rsidP="00525CB3">
      <w:r>
        <w:t>Tevens zal het verstrekken van de gevraagde gegevens</w:t>
      </w:r>
      <w:r w:rsidR="00AA2806">
        <w:t xml:space="preserve"> een mogelijke </w:t>
      </w:r>
      <w:r w:rsidR="001A3CA5">
        <w:t xml:space="preserve"> dreiging van onevenredige benadeling van mijn </w:t>
      </w:r>
      <w:r w:rsidR="00EC49D5">
        <w:t>positie</w:t>
      </w:r>
      <w:r>
        <w:t xml:space="preserve"> inhouden (art. 10 lid 2 sub g Wob)</w:t>
      </w:r>
      <w:r w:rsidR="001A3CA5">
        <w:t xml:space="preserve">. </w:t>
      </w:r>
      <w:r w:rsidR="002B5DC7">
        <w:t xml:space="preserve"> De gevraagde gegevens zullen dan ook niet in mijn voordeel worden aangewend. Ik ben dan ook van mening dat inwilliging van het Wob-verzoek door het verstrekken van de gegevens (zeer) nadelige gevolgen heeft voor mijn bedrijf</w:t>
      </w:r>
      <w:r w:rsidR="00D63FC3">
        <w:t xml:space="preserve"> en gezin</w:t>
      </w:r>
      <w:r w:rsidR="002B5DC7">
        <w:t>.</w:t>
      </w:r>
      <w:r w:rsidR="00AA2806">
        <w:t>E.e.a is op dit moment moeilijk te duiden aangezien ik niet op de hoogte ben van de indiener  van het Wob-verzoek en zijn of haar beweegredenen.</w:t>
      </w:r>
    </w:p>
    <w:p w:rsidR="001A3CA5" w:rsidRDefault="001A3CA5" w:rsidP="0081543C"/>
    <w:p w:rsidR="00733A48" w:rsidRDefault="00733A48" w:rsidP="0081543C"/>
    <w:p w:rsidR="0081543C" w:rsidRPr="005C68C4" w:rsidRDefault="0081543C" w:rsidP="0081543C">
      <w:pPr>
        <w:rPr>
          <w:rFonts w:cs="Arial"/>
          <w:u w:val="single"/>
          <w:lang w:eastAsia="zh-CN"/>
        </w:rPr>
      </w:pPr>
      <w:r w:rsidRPr="005C68C4">
        <w:rPr>
          <w:rFonts w:cs="Arial"/>
          <w:u w:val="single"/>
          <w:lang w:eastAsia="zh-CN"/>
        </w:rPr>
        <w:t>Conclusie</w:t>
      </w:r>
    </w:p>
    <w:p w:rsidR="0081543C" w:rsidRDefault="0081543C" w:rsidP="0081543C">
      <w:pPr>
        <w:rPr>
          <w:rFonts w:cs="Arial"/>
          <w:lang w:eastAsia="zh-CN"/>
        </w:rPr>
      </w:pPr>
    </w:p>
    <w:p w:rsidR="0081543C" w:rsidRDefault="00237258" w:rsidP="0081543C">
      <w:r>
        <w:rPr>
          <w:rFonts w:cs="Arial"/>
          <w:lang w:eastAsia="zh-CN"/>
        </w:rPr>
        <w:t>Ik</w:t>
      </w:r>
      <w:r w:rsidR="0081543C">
        <w:rPr>
          <w:rFonts w:cs="Arial"/>
          <w:lang w:eastAsia="zh-CN"/>
        </w:rPr>
        <w:t xml:space="preserve"> concludee</w:t>
      </w:r>
      <w:r>
        <w:rPr>
          <w:rFonts w:cs="Arial"/>
          <w:lang w:eastAsia="zh-CN"/>
        </w:rPr>
        <w:t>r</w:t>
      </w:r>
      <w:r w:rsidR="0081543C">
        <w:rPr>
          <w:rFonts w:cs="Arial"/>
          <w:lang w:eastAsia="zh-CN"/>
        </w:rPr>
        <w:t xml:space="preserve"> tot gegrondverklaring van </w:t>
      </w:r>
      <w:r>
        <w:rPr>
          <w:rFonts w:cs="Arial"/>
          <w:lang w:eastAsia="zh-CN"/>
        </w:rPr>
        <w:t>mijn</w:t>
      </w:r>
      <w:r w:rsidR="009E1E15">
        <w:rPr>
          <w:rFonts w:cs="Arial"/>
          <w:lang w:eastAsia="zh-CN"/>
        </w:rPr>
        <w:t xml:space="preserve"> zienswijze</w:t>
      </w:r>
      <w:r w:rsidR="0081543C">
        <w:rPr>
          <w:rFonts w:cs="Arial"/>
          <w:lang w:eastAsia="zh-CN"/>
        </w:rPr>
        <w:t xml:space="preserve">. </w:t>
      </w:r>
      <w:r>
        <w:rPr>
          <w:rFonts w:cs="Arial"/>
          <w:lang w:eastAsia="zh-CN"/>
        </w:rPr>
        <w:t>Ik verzoek</w:t>
      </w:r>
      <w:r w:rsidR="0081543C">
        <w:rPr>
          <w:rFonts w:cs="Arial"/>
          <w:lang w:eastAsia="zh-CN"/>
        </w:rPr>
        <w:t xml:space="preserve"> u om</w:t>
      </w:r>
      <w:r w:rsidR="00EA7DC9">
        <w:rPr>
          <w:rFonts w:cs="Arial"/>
          <w:lang w:eastAsia="zh-CN"/>
        </w:rPr>
        <w:t xml:space="preserve"> de op basis van de Wob gevraagde gegevens </w:t>
      </w:r>
      <w:r w:rsidR="001A3CA5">
        <w:rPr>
          <w:rFonts w:cs="Arial"/>
          <w:lang w:eastAsia="zh-CN"/>
        </w:rPr>
        <w:t xml:space="preserve">– adres en </w:t>
      </w:r>
      <w:r w:rsidR="00AA2806">
        <w:rPr>
          <w:rFonts w:cs="Arial"/>
          <w:lang w:eastAsia="zh-CN"/>
        </w:rPr>
        <w:t>UBN</w:t>
      </w:r>
      <w:r w:rsidR="001A3CA5">
        <w:rPr>
          <w:rFonts w:cs="Arial"/>
          <w:lang w:eastAsia="zh-CN"/>
        </w:rPr>
        <w:t xml:space="preserve"> – </w:t>
      </w:r>
      <w:r w:rsidR="00EA7DC9">
        <w:rPr>
          <w:rFonts w:cs="Arial"/>
          <w:lang w:eastAsia="zh-CN"/>
        </w:rPr>
        <w:t>niet te verstrekken</w:t>
      </w:r>
      <w:r w:rsidR="001A3CA5">
        <w:rPr>
          <w:rFonts w:cs="Arial"/>
          <w:lang w:eastAsia="zh-CN"/>
        </w:rPr>
        <w:t xml:space="preserve"> omdat daarmee de voorschriften van de AVG </w:t>
      </w:r>
      <w:r w:rsidR="00525CB3">
        <w:rPr>
          <w:rFonts w:cs="Arial"/>
          <w:lang w:eastAsia="zh-CN"/>
        </w:rPr>
        <w:t>en Wob</w:t>
      </w:r>
      <w:r w:rsidR="001A3CA5">
        <w:rPr>
          <w:rFonts w:cs="Arial"/>
          <w:lang w:eastAsia="zh-CN"/>
        </w:rPr>
        <w:t>zullen worden geschonden.</w:t>
      </w:r>
    </w:p>
    <w:p w:rsidR="0081543C" w:rsidRPr="0081543C" w:rsidRDefault="0081543C" w:rsidP="00651160"/>
    <w:p w:rsidR="0081543C" w:rsidRPr="00237258" w:rsidRDefault="00EA7DC9" w:rsidP="00651160">
      <w:r w:rsidRPr="00EA7DC9">
        <w:t>In afwachting van uw reactie, verblijf ik.</w:t>
      </w:r>
    </w:p>
    <w:p w:rsidR="0081543C" w:rsidRPr="00C75C63" w:rsidRDefault="0081543C" w:rsidP="00651160">
      <w:pPr>
        <w:rPr>
          <w:u w:val="single"/>
        </w:rPr>
      </w:pPr>
    </w:p>
    <w:p w:rsidR="009103AC" w:rsidRPr="00651160" w:rsidRDefault="009103AC" w:rsidP="00651160">
      <w:r w:rsidRPr="00651160">
        <w:t>Met vriendelijke groet,</w:t>
      </w:r>
    </w:p>
    <w:p w:rsidR="009103AC" w:rsidRDefault="009103AC" w:rsidP="00651160"/>
    <w:p w:rsidR="00EB7D6F" w:rsidRDefault="00EB7D6F" w:rsidP="00651160"/>
    <w:p w:rsidR="00EB7D6F" w:rsidRPr="00651160" w:rsidRDefault="00EB7D6F" w:rsidP="00651160"/>
    <w:p w:rsidR="009103AC" w:rsidRPr="00651160" w:rsidRDefault="00EB7D6F" w:rsidP="00651160">
      <w:r w:rsidRPr="00EB7D6F">
        <w:rPr>
          <w:highlight w:val="yellow"/>
        </w:rPr>
        <w:t>Vergeet niet te ondertekenen</w:t>
      </w:r>
    </w:p>
    <w:p w:rsidR="00B475CC" w:rsidRDefault="00B475CC" w:rsidP="00651160"/>
    <w:p w:rsidR="00EB7D6F" w:rsidRDefault="00EB7D6F" w:rsidP="00651160"/>
    <w:p w:rsidR="00EB7D6F" w:rsidRDefault="00EB7D6F" w:rsidP="00651160">
      <w:r w:rsidRPr="00EB7D6F">
        <w:rPr>
          <w:highlight w:val="yellow"/>
        </w:rPr>
        <w:t>Opnemen:</w:t>
      </w:r>
    </w:p>
    <w:p w:rsidR="00EB7D6F" w:rsidRPr="00EB7D6F" w:rsidRDefault="00EB7D6F" w:rsidP="00651160">
      <w:pPr>
        <w:rPr>
          <w:highlight w:val="yellow"/>
        </w:rPr>
      </w:pPr>
      <w:r w:rsidRPr="00EB7D6F">
        <w:rPr>
          <w:highlight w:val="yellow"/>
        </w:rPr>
        <w:t>Naam bedrijf (naam KVK opnemen)</w:t>
      </w:r>
    </w:p>
    <w:p w:rsidR="00EB7D6F" w:rsidRPr="00EB7D6F" w:rsidRDefault="00EB7D6F" w:rsidP="00651160">
      <w:pPr>
        <w:rPr>
          <w:highlight w:val="yellow"/>
        </w:rPr>
      </w:pPr>
      <w:r w:rsidRPr="00EB7D6F">
        <w:rPr>
          <w:highlight w:val="yellow"/>
        </w:rPr>
        <w:t>Naam/namen vertegenwoordigingsbevoegde personen volgens KVK</w:t>
      </w:r>
    </w:p>
    <w:p w:rsidR="00EB7D6F" w:rsidRPr="00EB7D6F" w:rsidRDefault="00EB7D6F" w:rsidP="00651160">
      <w:pPr>
        <w:rPr>
          <w:highlight w:val="yellow"/>
        </w:rPr>
      </w:pPr>
      <w:r w:rsidRPr="00EB7D6F">
        <w:rPr>
          <w:highlight w:val="yellow"/>
        </w:rPr>
        <w:t>Adres</w:t>
      </w:r>
    </w:p>
    <w:p w:rsidR="00EB7D6F" w:rsidRPr="00EB7D6F" w:rsidRDefault="00EB7D6F" w:rsidP="00651160">
      <w:pPr>
        <w:rPr>
          <w:highlight w:val="yellow"/>
        </w:rPr>
      </w:pPr>
      <w:r w:rsidRPr="00EB7D6F">
        <w:rPr>
          <w:highlight w:val="yellow"/>
        </w:rPr>
        <w:t>Postcode/woonplaats</w:t>
      </w:r>
    </w:p>
    <w:p w:rsidR="00EB7D6F" w:rsidRDefault="00EB7D6F" w:rsidP="00651160"/>
    <w:p w:rsidR="00EB7D6F" w:rsidRDefault="00EB7D6F" w:rsidP="00651160"/>
    <w:p w:rsidR="00EB7D6F" w:rsidRPr="00593ED9" w:rsidRDefault="00EB7D6F" w:rsidP="00651160"/>
    <w:sectPr w:rsidR="00EB7D6F" w:rsidRPr="00593ED9" w:rsidSect="003A4341">
      <w:headerReference w:type="default" r:id="rId11"/>
      <w:footerReference w:type="default" r:id="rId12"/>
      <w:type w:val="continuous"/>
      <w:pgSz w:w="11906" w:h="16838" w:code="9"/>
      <w:pgMar w:top="567" w:right="567" w:bottom="567" w:left="1469" w:header="709" w:footer="709" w:gutter="0"/>
      <w:paperSrc w:first="11" w:other="1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45" w:rsidRDefault="005C7A45" w:rsidP="00651160">
      <w:r>
        <w:separator/>
      </w:r>
    </w:p>
    <w:p w:rsidR="005C7A45" w:rsidRDefault="005C7A45" w:rsidP="00651160"/>
    <w:p w:rsidR="005C7A45" w:rsidRDefault="005C7A45" w:rsidP="00651160"/>
  </w:endnote>
  <w:endnote w:type="continuationSeparator" w:id="1">
    <w:p w:rsidR="005C7A45" w:rsidRDefault="005C7A45" w:rsidP="00651160">
      <w:r>
        <w:continuationSeparator/>
      </w:r>
    </w:p>
    <w:p w:rsidR="005C7A45" w:rsidRDefault="005C7A45" w:rsidP="00651160"/>
    <w:p w:rsidR="005C7A45" w:rsidRDefault="005C7A45" w:rsidP="006511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A7" w:rsidRDefault="00F15CF5" w:rsidP="00651160">
    <w:pPr>
      <w:pStyle w:val="Voettekst"/>
      <w:rPr>
        <w:lang w:val="en-US"/>
      </w:rPr>
    </w:pPr>
    <w:r>
      <w:rPr>
        <w:rStyle w:val="Paginanummer"/>
      </w:rPr>
      <w:fldChar w:fldCharType="begin"/>
    </w:r>
    <w:r w:rsidR="00EC5AA7"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EC5AA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C5AA7" w:rsidRDefault="00F15CF5" w:rsidP="00651160">
    <w:pPr>
      <w:pStyle w:val="Voettekst"/>
      <w:rPr>
        <w:lang w:val="en-US"/>
      </w:rPr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8194" type="#_x0000_t202" style="position:absolute;left:0;text-align:left;margin-left:417.6pt;margin-top:.25pt;width:99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" filled="f" stroked="f">
          <v:textbox inset="0,0,0,0">
            <w:txbxContent>
              <w:p w:rsidR="0020001E" w:rsidRPr="0020001E" w:rsidRDefault="0020001E" w:rsidP="00651160">
                <w:pPr>
                  <w:rPr>
                    <w:lang w:val="en-US"/>
                  </w:rPr>
                </w:pPr>
                <w:r w:rsidRPr="0020001E">
                  <w:rPr>
                    <w:lang w:val="en-US"/>
                  </w:rPr>
                  <w:t>Rabobank 17 41 17 752</w:t>
                </w:r>
              </w:p>
              <w:p w:rsidR="0020001E" w:rsidRPr="0020001E" w:rsidRDefault="0020001E" w:rsidP="00651160">
                <w:pPr>
                  <w:rPr>
                    <w:lang w:val="en-US"/>
                  </w:rPr>
                </w:pPr>
                <w:r w:rsidRPr="0020001E">
                  <w:rPr>
                    <w:lang w:val="en-US"/>
                  </w:rPr>
                  <w:t>KvK 130 43 513</w:t>
                </w:r>
              </w:p>
            </w:txbxContent>
          </v:textbox>
          <w10:wrap type="square"/>
        </v:shape>
      </w:pict>
    </w:r>
  </w:p>
  <w:p w:rsidR="00EC5AA7" w:rsidRDefault="00EC5AA7" w:rsidP="00651160">
    <w:pPr>
      <w:pStyle w:val="Voettekst"/>
      <w:rPr>
        <w:lang w:val="en-US"/>
      </w:rPr>
    </w:pPr>
  </w:p>
  <w:p w:rsidR="00EC5AA7" w:rsidRDefault="00EC5AA7" w:rsidP="00651160">
    <w:pPr>
      <w:pStyle w:val="Voettekst"/>
      <w:rPr>
        <w:lang w:val="en-US"/>
      </w:rPr>
    </w:pPr>
  </w:p>
  <w:p w:rsidR="0020001E" w:rsidRPr="0020001E" w:rsidRDefault="0020001E" w:rsidP="00651160">
    <w:pPr>
      <w:pStyle w:val="Voetteks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11" w:rsidRDefault="001D0511" w:rsidP="00651160">
    <w:pPr>
      <w:pStyle w:val="Voettekst"/>
    </w:pPr>
  </w:p>
  <w:p w:rsidR="001D0511" w:rsidRDefault="001D0511" w:rsidP="00651160">
    <w:pPr>
      <w:pStyle w:val="Voettekst"/>
    </w:pPr>
  </w:p>
  <w:p w:rsidR="001D0511" w:rsidRDefault="001D0511" w:rsidP="00651160">
    <w:pPr>
      <w:pStyle w:val="Voettekst"/>
    </w:pPr>
  </w:p>
  <w:p w:rsidR="001D0511" w:rsidRDefault="00F15CF5" w:rsidP="00651160">
    <w:pPr>
      <w:pStyle w:val="Voettekst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left:0;text-align:left;margin-left:360.05pt;margin-top:8.6pt;width:161.25pt;height:21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" filled="f" stroked="f">
          <v:textbox inset="0,0,0,0">
            <w:txbxContent>
              <w:p w:rsidR="00093DCD" w:rsidRDefault="00093DCD" w:rsidP="00D4347F">
                <w:pPr>
                  <w:ind w:left="0"/>
                  <w:rPr>
                    <w:rFonts w:ascii="Helvetica" w:hAnsi="Helvetica"/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</w:p>
  <w:p w:rsidR="001D0511" w:rsidRDefault="001D0511" w:rsidP="00651160">
    <w:pPr>
      <w:pStyle w:val="Voettekst"/>
    </w:pPr>
  </w:p>
  <w:p w:rsidR="001D0511" w:rsidRDefault="001D0511" w:rsidP="00651160">
    <w:pPr>
      <w:pStyle w:val="Voettekst"/>
    </w:pPr>
  </w:p>
  <w:p w:rsidR="001D0511" w:rsidRDefault="001D0511" w:rsidP="00651160">
    <w:pPr>
      <w:pStyle w:val="Voettekst"/>
    </w:pPr>
  </w:p>
  <w:p w:rsidR="00EC5AA7" w:rsidRDefault="00EC5AA7" w:rsidP="0065116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11" w:rsidRDefault="001D0511" w:rsidP="00651160">
    <w:pPr>
      <w:pStyle w:val="Voettekst"/>
      <w:rPr>
        <w:rStyle w:val="Paginanummer"/>
      </w:rPr>
    </w:pPr>
  </w:p>
  <w:p w:rsidR="001D0511" w:rsidRDefault="001D0511" w:rsidP="00651160">
    <w:pPr>
      <w:pStyle w:val="Voettekst"/>
      <w:rPr>
        <w:rStyle w:val="Paginanummer"/>
      </w:rPr>
    </w:pPr>
  </w:p>
  <w:p w:rsidR="001D0511" w:rsidRDefault="001D0511" w:rsidP="00651160">
    <w:pPr>
      <w:pStyle w:val="Voettekst"/>
      <w:rPr>
        <w:rStyle w:val="Paginanummer"/>
      </w:rPr>
    </w:pPr>
  </w:p>
  <w:p w:rsidR="001D0511" w:rsidRDefault="001D0511" w:rsidP="00651160">
    <w:pPr>
      <w:pStyle w:val="Voettekst"/>
      <w:rPr>
        <w:rStyle w:val="Paginanummer"/>
      </w:rPr>
    </w:pPr>
  </w:p>
  <w:p w:rsidR="001D0511" w:rsidRDefault="001D0511" w:rsidP="00651160">
    <w:pPr>
      <w:pStyle w:val="Voettekst"/>
      <w:rPr>
        <w:rStyle w:val="Paginanummer"/>
      </w:rPr>
    </w:pPr>
  </w:p>
  <w:p w:rsidR="00EC5AA7" w:rsidRPr="00A644BF" w:rsidRDefault="00F15CF5" w:rsidP="00651160">
    <w:pPr>
      <w:pStyle w:val="Voettekst"/>
      <w:rPr>
        <w:lang w:val="en-US"/>
      </w:rPr>
    </w:pPr>
    <w:r w:rsidRPr="00A644BF">
      <w:rPr>
        <w:rStyle w:val="Paginanummer"/>
        <w:sz w:val="18"/>
        <w:szCs w:val="18"/>
      </w:rPr>
      <w:fldChar w:fldCharType="begin"/>
    </w:r>
    <w:r w:rsidR="00EC5AA7" w:rsidRPr="00A644BF">
      <w:rPr>
        <w:rStyle w:val="Paginanummer"/>
        <w:sz w:val="18"/>
        <w:szCs w:val="18"/>
      </w:rPr>
      <w:instrText xml:space="preserve"> PAGE </w:instrText>
    </w:r>
    <w:r w:rsidRPr="00A644BF">
      <w:rPr>
        <w:rStyle w:val="Paginanummer"/>
        <w:sz w:val="18"/>
        <w:szCs w:val="18"/>
      </w:rPr>
      <w:fldChar w:fldCharType="separate"/>
    </w:r>
    <w:r w:rsidR="003F1B27">
      <w:rPr>
        <w:rStyle w:val="Paginanummer"/>
        <w:noProof/>
        <w:sz w:val="18"/>
        <w:szCs w:val="18"/>
      </w:rPr>
      <w:t>2</w:t>
    </w:r>
    <w:r w:rsidRPr="00A644BF">
      <w:rPr>
        <w:rStyle w:val="Paginanummer"/>
        <w:sz w:val="18"/>
        <w:szCs w:val="18"/>
      </w:rPr>
      <w:fldChar w:fldCharType="end"/>
    </w:r>
    <w:r w:rsidR="00EC5AA7" w:rsidRPr="00A644BF">
      <w:rPr>
        <w:lang w:val="en-US"/>
      </w:rPr>
      <w:tab/>
    </w:r>
    <w:r w:rsidR="00EC5AA7" w:rsidRPr="00A644BF">
      <w:rPr>
        <w:lang w:val="en-US"/>
      </w:rPr>
      <w:tab/>
    </w:r>
  </w:p>
  <w:p w:rsidR="00123935" w:rsidRDefault="00123935" w:rsidP="00651160"/>
  <w:p w:rsidR="00123935" w:rsidRDefault="00123935" w:rsidP="006511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45" w:rsidRDefault="005C7A45" w:rsidP="00651160">
      <w:r>
        <w:separator/>
      </w:r>
    </w:p>
    <w:p w:rsidR="005C7A45" w:rsidRDefault="005C7A45" w:rsidP="00651160"/>
    <w:p w:rsidR="005C7A45" w:rsidRDefault="005C7A45" w:rsidP="00651160"/>
  </w:footnote>
  <w:footnote w:type="continuationSeparator" w:id="1">
    <w:p w:rsidR="005C7A45" w:rsidRDefault="005C7A45" w:rsidP="00651160">
      <w:r>
        <w:continuationSeparator/>
      </w:r>
    </w:p>
    <w:p w:rsidR="005C7A45" w:rsidRDefault="005C7A45" w:rsidP="00651160"/>
    <w:p w:rsidR="005C7A45" w:rsidRDefault="005C7A45" w:rsidP="006511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2C" w:rsidRDefault="001F7F2C" w:rsidP="001F7F2C">
    <w:pPr>
      <w:pStyle w:val="Kopteks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C0" w:rsidRDefault="004979C0" w:rsidP="00651160">
    <w:pPr>
      <w:pStyle w:val="Koptekst"/>
    </w:pPr>
  </w:p>
  <w:p w:rsidR="001D0511" w:rsidRDefault="001D0511" w:rsidP="00651160">
    <w:pPr>
      <w:pStyle w:val="Koptekst"/>
    </w:pPr>
  </w:p>
  <w:p w:rsidR="001D0511" w:rsidRDefault="001D0511" w:rsidP="00651160">
    <w:pPr>
      <w:pStyle w:val="Koptekst"/>
    </w:pPr>
  </w:p>
  <w:p w:rsidR="001D0511" w:rsidRDefault="001D0511" w:rsidP="00651160">
    <w:pPr>
      <w:pStyle w:val="Koptekst"/>
    </w:pPr>
  </w:p>
  <w:p w:rsidR="001D0511" w:rsidRDefault="001D0511" w:rsidP="00651160">
    <w:pPr>
      <w:pStyle w:val="Koptekst"/>
    </w:pPr>
  </w:p>
  <w:p w:rsidR="001D0511" w:rsidRDefault="001D0511" w:rsidP="00651160">
    <w:pPr>
      <w:pStyle w:val="Koptekst"/>
    </w:pPr>
  </w:p>
  <w:p w:rsidR="00123935" w:rsidRDefault="00123935" w:rsidP="00651160"/>
  <w:p w:rsidR="00123935" w:rsidRDefault="00123935" w:rsidP="006511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27A2"/>
    <w:multiLevelType w:val="hybridMultilevel"/>
    <w:tmpl w:val="006C7574"/>
    <w:lvl w:ilvl="0" w:tplc="583C82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3A4341"/>
    <w:rsid w:val="0000552A"/>
    <w:rsid w:val="00005530"/>
    <w:rsid w:val="000064C6"/>
    <w:rsid w:val="0001577C"/>
    <w:rsid w:val="0004101F"/>
    <w:rsid w:val="000508D8"/>
    <w:rsid w:val="000702DE"/>
    <w:rsid w:val="000802DE"/>
    <w:rsid w:val="00085566"/>
    <w:rsid w:val="000916FA"/>
    <w:rsid w:val="00093DCD"/>
    <w:rsid w:val="000A1105"/>
    <w:rsid w:val="000B7A97"/>
    <w:rsid w:val="000D42D9"/>
    <w:rsid w:val="000E65F1"/>
    <w:rsid w:val="00120E8A"/>
    <w:rsid w:val="00123935"/>
    <w:rsid w:val="00130BD1"/>
    <w:rsid w:val="00156E4B"/>
    <w:rsid w:val="00161BE3"/>
    <w:rsid w:val="00164342"/>
    <w:rsid w:val="00174C97"/>
    <w:rsid w:val="001877EE"/>
    <w:rsid w:val="00196793"/>
    <w:rsid w:val="001A380D"/>
    <w:rsid w:val="001A3CA5"/>
    <w:rsid w:val="001C286D"/>
    <w:rsid w:val="001C7486"/>
    <w:rsid w:val="001D0511"/>
    <w:rsid w:val="001D5E6A"/>
    <w:rsid w:val="001E43EE"/>
    <w:rsid w:val="001F7F2C"/>
    <w:rsid w:val="0020001E"/>
    <w:rsid w:val="00207CD5"/>
    <w:rsid w:val="00216B2A"/>
    <w:rsid w:val="002309C9"/>
    <w:rsid w:val="00231362"/>
    <w:rsid w:val="002327C7"/>
    <w:rsid w:val="002330DC"/>
    <w:rsid w:val="00237258"/>
    <w:rsid w:val="00246145"/>
    <w:rsid w:val="00250758"/>
    <w:rsid w:val="00252D2B"/>
    <w:rsid w:val="00256CBA"/>
    <w:rsid w:val="002661CF"/>
    <w:rsid w:val="00274A3B"/>
    <w:rsid w:val="00277444"/>
    <w:rsid w:val="00283351"/>
    <w:rsid w:val="0028659F"/>
    <w:rsid w:val="002867EC"/>
    <w:rsid w:val="00297E9B"/>
    <w:rsid w:val="002B5DC7"/>
    <w:rsid w:val="002C15E5"/>
    <w:rsid w:val="002C7EC7"/>
    <w:rsid w:val="002D3A24"/>
    <w:rsid w:val="002F3744"/>
    <w:rsid w:val="00311051"/>
    <w:rsid w:val="003224D9"/>
    <w:rsid w:val="003440ED"/>
    <w:rsid w:val="00345B0B"/>
    <w:rsid w:val="00346E33"/>
    <w:rsid w:val="003628AC"/>
    <w:rsid w:val="0038423C"/>
    <w:rsid w:val="00394F06"/>
    <w:rsid w:val="0039632F"/>
    <w:rsid w:val="003A06E0"/>
    <w:rsid w:val="003A2BA7"/>
    <w:rsid w:val="003A4341"/>
    <w:rsid w:val="003C55C4"/>
    <w:rsid w:val="003C5C51"/>
    <w:rsid w:val="003F1B27"/>
    <w:rsid w:val="003F1DB9"/>
    <w:rsid w:val="004331C5"/>
    <w:rsid w:val="00435245"/>
    <w:rsid w:val="00446899"/>
    <w:rsid w:val="00456AC3"/>
    <w:rsid w:val="00464D86"/>
    <w:rsid w:val="00465555"/>
    <w:rsid w:val="00483883"/>
    <w:rsid w:val="004979C0"/>
    <w:rsid w:val="004C234F"/>
    <w:rsid w:val="004D0613"/>
    <w:rsid w:val="004E2986"/>
    <w:rsid w:val="004E2C6D"/>
    <w:rsid w:val="004E566F"/>
    <w:rsid w:val="004F3994"/>
    <w:rsid w:val="004F4658"/>
    <w:rsid w:val="004F7EDF"/>
    <w:rsid w:val="00520547"/>
    <w:rsid w:val="00525CB3"/>
    <w:rsid w:val="00540C97"/>
    <w:rsid w:val="00552F1E"/>
    <w:rsid w:val="0057457A"/>
    <w:rsid w:val="0057536A"/>
    <w:rsid w:val="00587AC1"/>
    <w:rsid w:val="00593ED9"/>
    <w:rsid w:val="00594A73"/>
    <w:rsid w:val="0059587C"/>
    <w:rsid w:val="005A0952"/>
    <w:rsid w:val="005B2DA2"/>
    <w:rsid w:val="005B5786"/>
    <w:rsid w:val="005C7A45"/>
    <w:rsid w:val="005E4A91"/>
    <w:rsid w:val="006003D3"/>
    <w:rsid w:val="00614753"/>
    <w:rsid w:val="0061547F"/>
    <w:rsid w:val="0062202A"/>
    <w:rsid w:val="00651160"/>
    <w:rsid w:val="00676070"/>
    <w:rsid w:val="006E5558"/>
    <w:rsid w:val="00733A48"/>
    <w:rsid w:val="00746062"/>
    <w:rsid w:val="00747261"/>
    <w:rsid w:val="007573BE"/>
    <w:rsid w:val="00773F0C"/>
    <w:rsid w:val="0077661E"/>
    <w:rsid w:val="0077761A"/>
    <w:rsid w:val="0079519F"/>
    <w:rsid w:val="00795791"/>
    <w:rsid w:val="007D06A3"/>
    <w:rsid w:val="007D3050"/>
    <w:rsid w:val="007E0EEC"/>
    <w:rsid w:val="007F65B6"/>
    <w:rsid w:val="00813796"/>
    <w:rsid w:val="00814006"/>
    <w:rsid w:val="0081543C"/>
    <w:rsid w:val="00827E7F"/>
    <w:rsid w:val="00833E19"/>
    <w:rsid w:val="008360CA"/>
    <w:rsid w:val="00853DDA"/>
    <w:rsid w:val="0085733B"/>
    <w:rsid w:val="00863265"/>
    <w:rsid w:val="00890AF1"/>
    <w:rsid w:val="008A502C"/>
    <w:rsid w:val="008A7EB6"/>
    <w:rsid w:val="008B057E"/>
    <w:rsid w:val="008C298C"/>
    <w:rsid w:val="008C37CD"/>
    <w:rsid w:val="008E63F1"/>
    <w:rsid w:val="009103AC"/>
    <w:rsid w:val="009855F2"/>
    <w:rsid w:val="0099393E"/>
    <w:rsid w:val="009B041B"/>
    <w:rsid w:val="009C563C"/>
    <w:rsid w:val="009E0D5E"/>
    <w:rsid w:val="009E1E15"/>
    <w:rsid w:val="00A04AF1"/>
    <w:rsid w:val="00A54C36"/>
    <w:rsid w:val="00A55961"/>
    <w:rsid w:val="00A644BF"/>
    <w:rsid w:val="00A734D2"/>
    <w:rsid w:val="00A77432"/>
    <w:rsid w:val="00A83C95"/>
    <w:rsid w:val="00AA2806"/>
    <w:rsid w:val="00AB7BC2"/>
    <w:rsid w:val="00AC5F67"/>
    <w:rsid w:val="00AD557A"/>
    <w:rsid w:val="00AE00CA"/>
    <w:rsid w:val="00AE1ED7"/>
    <w:rsid w:val="00AE30C8"/>
    <w:rsid w:val="00AF44FC"/>
    <w:rsid w:val="00B4373D"/>
    <w:rsid w:val="00B475CC"/>
    <w:rsid w:val="00B636BA"/>
    <w:rsid w:val="00B64C1F"/>
    <w:rsid w:val="00B961A3"/>
    <w:rsid w:val="00BB5A7E"/>
    <w:rsid w:val="00BD726E"/>
    <w:rsid w:val="00BE4753"/>
    <w:rsid w:val="00BE5A22"/>
    <w:rsid w:val="00C10C4A"/>
    <w:rsid w:val="00C13278"/>
    <w:rsid w:val="00C32885"/>
    <w:rsid w:val="00C33957"/>
    <w:rsid w:val="00C42B06"/>
    <w:rsid w:val="00C602B6"/>
    <w:rsid w:val="00C75C63"/>
    <w:rsid w:val="00C94D31"/>
    <w:rsid w:val="00CA4169"/>
    <w:rsid w:val="00CE3828"/>
    <w:rsid w:val="00D136A2"/>
    <w:rsid w:val="00D20FC3"/>
    <w:rsid w:val="00D4347F"/>
    <w:rsid w:val="00D610BA"/>
    <w:rsid w:val="00D63FC3"/>
    <w:rsid w:val="00D71F68"/>
    <w:rsid w:val="00D862FE"/>
    <w:rsid w:val="00DC474E"/>
    <w:rsid w:val="00DD1992"/>
    <w:rsid w:val="00DD2160"/>
    <w:rsid w:val="00DF048D"/>
    <w:rsid w:val="00E01E35"/>
    <w:rsid w:val="00E13E20"/>
    <w:rsid w:val="00E34A87"/>
    <w:rsid w:val="00E526DD"/>
    <w:rsid w:val="00E555E8"/>
    <w:rsid w:val="00E55D29"/>
    <w:rsid w:val="00E65560"/>
    <w:rsid w:val="00EA7DC9"/>
    <w:rsid w:val="00EB7A46"/>
    <w:rsid w:val="00EB7D6F"/>
    <w:rsid w:val="00EC49D5"/>
    <w:rsid w:val="00EC5AA7"/>
    <w:rsid w:val="00ED71B7"/>
    <w:rsid w:val="00EE424C"/>
    <w:rsid w:val="00F01EF3"/>
    <w:rsid w:val="00F15CF5"/>
    <w:rsid w:val="00F16885"/>
    <w:rsid w:val="00F331FC"/>
    <w:rsid w:val="00F441C6"/>
    <w:rsid w:val="00F4737D"/>
    <w:rsid w:val="00F510D9"/>
    <w:rsid w:val="00F54A2E"/>
    <w:rsid w:val="00F5723E"/>
    <w:rsid w:val="00F57CF5"/>
    <w:rsid w:val="00F6472C"/>
    <w:rsid w:val="00F65C2B"/>
    <w:rsid w:val="00F66A5B"/>
    <w:rsid w:val="00F872B4"/>
    <w:rsid w:val="00F927CA"/>
    <w:rsid w:val="00F9413D"/>
    <w:rsid w:val="00F95385"/>
    <w:rsid w:val="00FB76C1"/>
    <w:rsid w:val="00FE073A"/>
    <w:rsid w:val="00FE40BF"/>
    <w:rsid w:val="00FF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1160"/>
    <w:pPr>
      <w:ind w:left="426" w:right="803"/>
    </w:pPr>
    <w:rPr>
      <w:rFonts w:ascii="Verdana" w:hAnsi="Verdana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F441C6"/>
    <w:pPr>
      <w:keepNext/>
      <w:outlineLvl w:val="0"/>
    </w:pPr>
    <w:rPr>
      <w:b/>
      <w:color w:val="000000" w:themeColor="text1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15CF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15CF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C5AA7"/>
  </w:style>
  <w:style w:type="paragraph" w:styleId="Ballontekst">
    <w:name w:val="Balloon Text"/>
    <w:basedOn w:val="Standaard"/>
    <w:link w:val="BallontekstChar"/>
    <w:rsid w:val="00BE5A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E5A22"/>
    <w:rPr>
      <w:rFonts w:ascii="Tahoma" w:hAnsi="Tahoma" w:cs="Tahoma"/>
      <w:sz w:val="16"/>
      <w:szCs w:val="16"/>
      <w:lang w:eastAsia="en-US"/>
    </w:rPr>
  </w:style>
  <w:style w:type="paragraph" w:customStyle="1" w:styleId="briefhoofd">
    <w:name w:val="briefhoofd"/>
    <w:link w:val="briefhoofdChar"/>
    <w:qFormat/>
    <w:rsid w:val="00651160"/>
    <w:rPr>
      <w:rFonts w:ascii="Helvetica" w:hAnsi="Helvetica"/>
      <w:b/>
      <w:position w:val="-2"/>
      <w:sz w:val="14"/>
      <w:szCs w:val="14"/>
      <w:lang w:eastAsia="en-US"/>
    </w:rPr>
  </w:style>
  <w:style w:type="table" w:styleId="Tabelraster">
    <w:name w:val="Table Grid"/>
    <w:basedOn w:val="Standaardtabel"/>
    <w:rsid w:val="00F44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rsid w:val="00F441C6"/>
    <w:rPr>
      <w:rFonts w:ascii="Verdana" w:hAnsi="Verdana"/>
      <w:b/>
      <w:color w:val="000000" w:themeColor="text1"/>
      <w:lang w:val="en-US" w:eastAsia="en-US"/>
    </w:rPr>
  </w:style>
  <w:style w:type="character" w:customStyle="1" w:styleId="briefhoofdChar">
    <w:name w:val="briefhoofd Char"/>
    <w:basedOn w:val="Kop1Char"/>
    <w:link w:val="briefhoofd"/>
    <w:rsid w:val="00651160"/>
    <w:rPr>
      <w:rFonts w:ascii="Helvetica" w:hAnsi="Helvetica"/>
      <w:b/>
      <w:color w:val="000000" w:themeColor="text1"/>
      <w:position w:val="-2"/>
      <w:sz w:val="14"/>
      <w:szCs w:val="14"/>
      <w:lang w:val="en-US" w:eastAsia="en-US"/>
    </w:rPr>
  </w:style>
  <w:style w:type="paragraph" w:styleId="Bijschrift">
    <w:name w:val="caption"/>
    <w:basedOn w:val="Standaard"/>
    <w:next w:val="Standaard"/>
    <w:unhideWhenUsed/>
    <w:qFormat/>
    <w:rsid w:val="00F441C6"/>
    <w:pPr>
      <w:spacing w:after="200"/>
    </w:pPr>
    <w:rPr>
      <w:bCs/>
      <w:color w:val="000000" w:themeColor="tex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AE00C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508D8"/>
    <w:pPr>
      <w:spacing w:before="100" w:beforeAutospacing="1" w:after="100" w:afterAutospacing="1"/>
      <w:ind w:left="0" w:right="0"/>
    </w:pPr>
    <w:rPr>
      <w:rFonts w:ascii="Times New Roman" w:eastAsiaTheme="minorHAnsi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nhideWhenUsed/>
    <w:rsid w:val="00D43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OST~1\AppData\Local\Temp\SB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3158-0064-4572-AB40-327BF3DE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SBS</Template>
  <TotalTime>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</vt:lpstr>
    </vt:vector>
  </TitlesOfParts>
  <Company>Soft-Solutions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Patricia Joosten</dc:creator>
  <cp:lastModifiedBy>j.engelen@live.com</cp:lastModifiedBy>
  <cp:revision>2</cp:revision>
  <cp:lastPrinted>2018-02-14T12:49:00Z</cp:lastPrinted>
  <dcterms:created xsi:type="dcterms:W3CDTF">2021-04-30T07:34:00Z</dcterms:created>
  <dcterms:modified xsi:type="dcterms:W3CDTF">2021-04-30T07:34:00Z</dcterms:modified>
</cp:coreProperties>
</file>